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3D" w:rsidRDefault="00FF003D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W w:w="0" w:type="auto"/>
        <w:tblInd w:w="-1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9571"/>
      </w:tblGrid>
      <w:tr w:rsidR="00FF003D" w:rsidRPr="00D578B7">
        <w:trPr>
          <w:trHeight w:val="3708"/>
        </w:trPr>
        <w:tc>
          <w:tcPr>
            <w:tcW w:w="9571" w:type="dxa"/>
          </w:tcPr>
          <w:p w:rsidR="00FF003D" w:rsidRPr="00D578B7" w:rsidRDefault="00FF003D" w:rsidP="00D578B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57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Заявка-анкета на участие в открытой олимпиаде по химии для обучающихся образовательных учреждений</w:t>
            </w:r>
            <w:r w:rsidRPr="00D578B7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22.12</w:t>
            </w:r>
            <w:r w:rsidRPr="00D57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FF003D" w:rsidRPr="00D578B7" w:rsidRDefault="00FF003D" w:rsidP="00D57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84"/>
              <w:gridCol w:w="2931"/>
              <w:gridCol w:w="2880"/>
              <w:gridCol w:w="1080"/>
              <w:gridCol w:w="1800"/>
            </w:tblGrid>
            <w:tr w:rsidR="00FF003D" w:rsidRPr="00D578B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учебного заведения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телефона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участника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8B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D57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D578B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  <w:r w:rsidRPr="00D57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участника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телефона</w:t>
                  </w:r>
                </w:p>
              </w:tc>
            </w:tr>
            <w:tr w:rsidR="00FF003D" w:rsidRPr="00D578B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003D" w:rsidRPr="00D578B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003D" w:rsidRPr="00D578B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003D" w:rsidRPr="00D578B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003D" w:rsidRPr="00D578B7" w:rsidRDefault="00FF003D" w:rsidP="00D57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03D" w:rsidRPr="00D578B7" w:rsidRDefault="00FF003D" w:rsidP="00642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F003D" w:rsidRDefault="00FF003D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03D" w:rsidRPr="00F97CC6" w:rsidRDefault="00FF003D" w:rsidP="00F97CC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F003D" w:rsidRPr="00F97CC6" w:rsidSect="00F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EAB"/>
    <w:rsid w:val="00012CE3"/>
    <w:rsid w:val="000317D0"/>
    <w:rsid w:val="00095D04"/>
    <w:rsid w:val="000A61D4"/>
    <w:rsid w:val="001014CE"/>
    <w:rsid w:val="002259FD"/>
    <w:rsid w:val="002444A8"/>
    <w:rsid w:val="002C2C46"/>
    <w:rsid w:val="00342EAB"/>
    <w:rsid w:val="00346E37"/>
    <w:rsid w:val="003C204D"/>
    <w:rsid w:val="003C7B23"/>
    <w:rsid w:val="0044329E"/>
    <w:rsid w:val="004C1676"/>
    <w:rsid w:val="005414BA"/>
    <w:rsid w:val="00546EB1"/>
    <w:rsid w:val="00574FE9"/>
    <w:rsid w:val="00642D79"/>
    <w:rsid w:val="007152C0"/>
    <w:rsid w:val="00734ECA"/>
    <w:rsid w:val="0079313F"/>
    <w:rsid w:val="007A733E"/>
    <w:rsid w:val="00850357"/>
    <w:rsid w:val="009F5322"/>
    <w:rsid w:val="00A24F25"/>
    <w:rsid w:val="00A31EDF"/>
    <w:rsid w:val="00A63A58"/>
    <w:rsid w:val="00AC6494"/>
    <w:rsid w:val="00B77CCA"/>
    <w:rsid w:val="00BD56B1"/>
    <w:rsid w:val="00D578B7"/>
    <w:rsid w:val="00DE620E"/>
    <w:rsid w:val="00E65BF9"/>
    <w:rsid w:val="00E90311"/>
    <w:rsid w:val="00EB022E"/>
    <w:rsid w:val="00EC7CB7"/>
    <w:rsid w:val="00F97CC6"/>
    <w:rsid w:val="00FA5CFC"/>
    <w:rsid w:val="00FB6565"/>
    <w:rsid w:val="00FF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F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52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52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B6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04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37</Words>
  <Characters>216</Characters>
  <Application>Microsoft Office Outlook</Application>
  <DocSecurity>0</DocSecurity>
  <Lines>0</Lines>
  <Paragraphs>0</Paragraphs>
  <ScaleCrop>false</ScaleCrop>
  <Company>DGMI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User</cp:lastModifiedBy>
  <cp:revision>8</cp:revision>
  <cp:lastPrinted>2021-03-19T09:38:00Z</cp:lastPrinted>
  <dcterms:created xsi:type="dcterms:W3CDTF">2021-03-17T08:58:00Z</dcterms:created>
  <dcterms:modified xsi:type="dcterms:W3CDTF">2022-11-25T08:31:00Z</dcterms:modified>
</cp:coreProperties>
</file>